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FDA80" w14:textId="77777777" w:rsidR="006035F6" w:rsidRDefault="006035F6" w:rsidP="009656A0">
      <w:pPr>
        <w:rPr>
          <w:rFonts w:ascii="Times New Roman" w:hAnsi="Times New Roman"/>
          <w:szCs w:val="24"/>
        </w:rPr>
      </w:pPr>
    </w:p>
    <w:p w14:paraId="71FAF5CD" w14:textId="57B0BF08" w:rsidR="009656A0" w:rsidRPr="009F5A44" w:rsidRDefault="009656A0" w:rsidP="009656A0">
      <w:pPr>
        <w:rPr>
          <w:rFonts w:ascii="Times New Roman" w:hAnsi="Times New Roman"/>
          <w:szCs w:val="24"/>
        </w:rPr>
      </w:pPr>
      <w:r w:rsidRPr="009F5A44">
        <w:rPr>
          <w:rFonts w:ascii="Times New Roman" w:hAnsi="Times New Roman"/>
          <w:szCs w:val="24"/>
        </w:rPr>
        <w:tab/>
      </w:r>
      <w:r w:rsidRPr="009F5A44">
        <w:rPr>
          <w:rFonts w:ascii="Times New Roman" w:hAnsi="Times New Roman"/>
          <w:szCs w:val="24"/>
        </w:rPr>
        <w:tab/>
      </w:r>
      <w:r w:rsidRPr="009F5A44">
        <w:rPr>
          <w:rFonts w:ascii="Times New Roman" w:hAnsi="Times New Roman"/>
          <w:szCs w:val="24"/>
        </w:rPr>
        <w:tab/>
      </w:r>
      <w:r w:rsidRPr="009F5A44">
        <w:rPr>
          <w:rFonts w:ascii="Times New Roman" w:hAnsi="Times New Roman"/>
          <w:szCs w:val="24"/>
        </w:rPr>
        <w:tab/>
      </w:r>
      <w:r w:rsidRPr="009F5A44">
        <w:rPr>
          <w:rFonts w:ascii="Times New Roman" w:hAnsi="Times New Roman"/>
          <w:szCs w:val="24"/>
        </w:rPr>
        <w:tab/>
      </w:r>
      <w:r w:rsidR="0081443E">
        <w:rPr>
          <w:rFonts w:ascii="Times New Roman" w:hAnsi="Times New Roman"/>
          <w:szCs w:val="24"/>
        </w:rPr>
        <w:t>May 18</w:t>
      </w:r>
      <w:r w:rsidR="00EC7A24" w:rsidRPr="009F5A44">
        <w:rPr>
          <w:rFonts w:ascii="Times New Roman" w:hAnsi="Times New Roman"/>
          <w:szCs w:val="24"/>
        </w:rPr>
        <w:t>, 202</w:t>
      </w:r>
      <w:r w:rsidR="009F5A44" w:rsidRPr="009F5A44">
        <w:rPr>
          <w:rFonts w:ascii="Times New Roman" w:hAnsi="Times New Roman"/>
          <w:szCs w:val="24"/>
        </w:rPr>
        <w:t>3</w:t>
      </w:r>
    </w:p>
    <w:p w14:paraId="43B49DF4" w14:textId="77777777" w:rsidR="009656A0" w:rsidRPr="009F5A44" w:rsidRDefault="009656A0" w:rsidP="009656A0">
      <w:pPr>
        <w:rPr>
          <w:rFonts w:ascii="Times New Roman" w:hAnsi="Times New Roman"/>
          <w:szCs w:val="24"/>
        </w:rPr>
      </w:pPr>
    </w:p>
    <w:p w14:paraId="5A835935" w14:textId="0AEBE024" w:rsidR="009A2B3E" w:rsidRPr="009F5A44" w:rsidRDefault="009A2B3E" w:rsidP="009A2B3E">
      <w:pPr>
        <w:rPr>
          <w:rFonts w:ascii="Times New Roman" w:hAnsi="Times New Roman"/>
          <w:szCs w:val="24"/>
        </w:rPr>
      </w:pPr>
      <w:r w:rsidRPr="009F5A44">
        <w:rPr>
          <w:rFonts w:ascii="Times New Roman" w:hAnsi="Times New Roman"/>
          <w:szCs w:val="24"/>
        </w:rPr>
        <w:t xml:space="preserve">Dear </w:t>
      </w:r>
      <w:r w:rsidR="0081443E">
        <w:rPr>
          <w:rFonts w:ascii="Times New Roman" w:hAnsi="Times New Roman"/>
          <w:szCs w:val="24"/>
        </w:rPr>
        <w:t>Sir/Madam</w:t>
      </w:r>
      <w:r w:rsidRPr="009F5A44">
        <w:rPr>
          <w:rFonts w:ascii="Times New Roman" w:hAnsi="Times New Roman"/>
          <w:szCs w:val="24"/>
        </w:rPr>
        <w:t>:</w:t>
      </w:r>
    </w:p>
    <w:p w14:paraId="7C023991" w14:textId="77777777" w:rsidR="009A2B3E" w:rsidRPr="009F5A44" w:rsidRDefault="009A2B3E" w:rsidP="009A2B3E">
      <w:pPr>
        <w:rPr>
          <w:rFonts w:ascii="Times New Roman" w:hAnsi="Times New Roman"/>
          <w:szCs w:val="24"/>
        </w:rPr>
      </w:pPr>
    </w:p>
    <w:p w14:paraId="0BE150BB" w14:textId="77777777" w:rsidR="00533047" w:rsidRDefault="00533047" w:rsidP="00533047">
      <w:pPr>
        <w:rPr>
          <w:rFonts w:ascii="Times New Roman" w:hAnsi="Times New Roman"/>
          <w:szCs w:val="24"/>
        </w:rPr>
      </w:pPr>
      <w:r w:rsidRPr="00533047">
        <w:rPr>
          <w:rFonts w:ascii="Times New Roman" w:hAnsi="Times New Roman"/>
          <w:szCs w:val="24"/>
        </w:rPr>
        <w:t>I am pleased to extend an invitation to you for an upcoming workshop on June 27th at the Technology and Innovation Centre, located at the University of Strathclyde. This workshop, co-hosted by the University of Southern California Cybersecurity Initiative and the University of Strathclyde, aims to explore effective strategies for safeguarding elections and the political process against threats like hacking and misinformation.</w:t>
      </w:r>
    </w:p>
    <w:p w14:paraId="31D2AF3A" w14:textId="77777777" w:rsidR="001A22BA" w:rsidRPr="00533047" w:rsidRDefault="001A22BA" w:rsidP="00533047">
      <w:pPr>
        <w:rPr>
          <w:rFonts w:ascii="Times New Roman" w:hAnsi="Times New Roman"/>
          <w:szCs w:val="24"/>
        </w:rPr>
      </w:pPr>
    </w:p>
    <w:p w14:paraId="61A5E3AF" w14:textId="135D78E7" w:rsidR="00533047" w:rsidRDefault="00533047" w:rsidP="00533047">
      <w:pPr>
        <w:rPr>
          <w:rFonts w:ascii="Times New Roman" w:hAnsi="Times New Roman"/>
          <w:szCs w:val="24"/>
        </w:rPr>
      </w:pPr>
      <w:r w:rsidRPr="00533047">
        <w:rPr>
          <w:rFonts w:ascii="Times New Roman" w:hAnsi="Times New Roman"/>
          <w:szCs w:val="24"/>
        </w:rPr>
        <w:t xml:space="preserve">Attached to this letter, you will find a comprehensive proposal detailing the conference, including the </w:t>
      </w:r>
      <w:proofErr w:type="gramStart"/>
      <w:r w:rsidRPr="00533047">
        <w:rPr>
          <w:rFonts w:ascii="Times New Roman" w:hAnsi="Times New Roman"/>
          <w:szCs w:val="24"/>
        </w:rPr>
        <w:t>agenda</w:t>
      </w:r>
      <w:proofErr w:type="gramEnd"/>
      <w:r w:rsidRPr="00533047">
        <w:rPr>
          <w:rFonts w:ascii="Times New Roman" w:hAnsi="Times New Roman"/>
          <w:szCs w:val="24"/>
        </w:rPr>
        <w:t xml:space="preserve"> and confirmed speakers</w:t>
      </w:r>
      <w:r w:rsidR="00B3130A">
        <w:rPr>
          <w:rFonts w:ascii="Times New Roman" w:hAnsi="Times New Roman"/>
          <w:szCs w:val="24"/>
        </w:rPr>
        <w:t xml:space="preserve"> from both the UK and the US</w:t>
      </w:r>
      <w:r w:rsidRPr="00533047">
        <w:rPr>
          <w:rFonts w:ascii="Times New Roman" w:hAnsi="Times New Roman"/>
          <w:szCs w:val="24"/>
        </w:rPr>
        <w:t xml:space="preserve">. We </w:t>
      </w:r>
      <w:r>
        <w:rPr>
          <w:rFonts w:ascii="Times New Roman" w:hAnsi="Times New Roman"/>
          <w:szCs w:val="24"/>
        </w:rPr>
        <w:t>hope</w:t>
      </w:r>
      <w:r w:rsidRPr="00533047">
        <w:rPr>
          <w:rFonts w:ascii="Times New Roman" w:hAnsi="Times New Roman"/>
          <w:szCs w:val="24"/>
        </w:rPr>
        <w:t xml:space="preserve"> that the workshop's topics will be of interest to you. </w:t>
      </w:r>
      <w:r>
        <w:rPr>
          <w:rFonts w:ascii="Times New Roman" w:hAnsi="Times New Roman"/>
          <w:szCs w:val="24"/>
        </w:rPr>
        <w:t>Additionally, i</w:t>
      </w:r>
      <w:r w:rsidRPr="00533047">
        <w:rPr>
          <w:rFonts w:ascii="Times New Roman" w:hAnsi="Times New Roman"/>
          <w:szCs w:val="24"/>
        </w:rPr>
        <w:t xml:space="preserve">f you </w:t>
      </w:r>
      <w:r>
        <w:rPr>
          <w:rFonts w:ascii="Times New Roman" w:hAnsi="Times New Roman"/>
          <w:szCs w:val="24"/>
        </w:rPr>
        <w:t>would like</w:t>
      </w:r>
      <w:r w:rsidRPr="00533047">
        <w:rPr>
          <w:rFonts w:ascii="Times New Roman" w:hAnsi="Times New Roman"/>
          <w:szCs w:val="24"/>
        </w:rPr>
        <w:t xml:space="preserve"> to participate as a discussant on one of the roundtables, please </w:t>
      </w:r>
      <w:r>
        <w:rPr>
          <w:rFonts w:ascii="Times New Roman" w:hAnsi="Times New Roman"/>
          <w:szCs w:val="24"/>
        </w:rPr>
        <w:t>let me know.</w:t>
      </w:r>
      <w:r w:rsidR="001A22BA" w:rsidRPr="001A22BA">
        <w:t xml:space="preserve"> </w:t>
      </w:r>
      <w:r w:rsidR="001A22BA" w:rsidRPr="001A22BA">
        <w:rPr>
          <w:rFonts w:ascii="Times New Roman" w:hAnsi="Times New Roman"/>
          <w:szCs w:val="24"/>
        </w:rPr>
        <w:t xml:space="preserve">We have a website </w:t>
      </w:r>
      <w:r w:rsidR="001A22BA">
        <w:rPr>
          <w:rFonts w:ascii="Times New Roman" w:hAnsi="Times New Roman"/>
          <w:szCs w:val="24"/>
        </w:rPr>
        <w:t>with more details about</w:t>
      </w:r>
      <w:r w:rsidR="001A22BA" w:rsidRPr="001A22BA">
        <w:rPr>
          <w:rFonts w:ascii="Times New Roman" w:hAnsi="Times New Roman"/>
          <w:szCs w:val="24"/>
        </w:rPr>
        <w:t xml:space="preserve"> the event: </w:t>
      </w:r>
      <w:hyperlink r:id="rId7" w:history="1">
        <w:r w:rsidR="001A22BA" w:rsidRPr="00896FD7">
          <w:rPr>
            <w:rStyle w:val="Hyperlink"/>
            <w:rFonts w:ascii="Times New Roman" w:hAnsi="Times New Roman"/>
            <w:szCs w:val="24"/>
          </w:rPr>
          <w:t>https://www.eventbrite.co.uk/e/workshop-on-cyber-securing-democratic-elections-tickets-635875349287</w:t>
        </w:r>
      </w:hyperlink>
    </w:p>
    <w:p w14:paraId="341C9A86" w14:textId="77777777" w:rsidR="00533047" w:rsidRPr="00533047" w:rsidRDefault="00533047" w:rsidP="00533047">
      <w:pPr>
        <w:rPr>
          <w:rFonts w:ascii="Times New Roman" w:hAnsi="Times New Roman"/>
          <w:szCs w:val="24"/>
        </w:rPr>
      </w:pPr>
    </w:p>
    <w:p w14:paraId="4860DA60" w14:textId="50FD0147" w:rsidR="00533047" w:rsidRPr="00533047" w:rsidRDefault="00533047" w:rsidP="00533047">
      <w:pPr>
        <w:rPr>
          <w:rFonts w:ascii="Times New Roman" w:hAnsi="Times New Roman"/>
          <w:szCs w:val="24"/>
        </w:rPr>
      </w:pPr>
      <w:r w:rsidRPr="00533047">
        <w:rPr>
          <w:rFonts w:ascii="Times New Roman" w:hAnsi="Times New Roman"/>
          <w:szCs w:val="24"/>
        </w:rPr>
        <w:t>We understand the demands on your schedule, but we kindly request your presence at this important event. Your involvement will contribute to the workshop's success and the valuable exchange of perspectives on securing our elections and democratic processes. Should you be unable to attend, we would greatly appreciate any recommendations for a suitable colleague who could represent your organization.</w:t>
      </w:r>
    </w:p>
    <w:p w14:paraId="46A66A98" w14:textId="77777777" w:rsidR="00533047" w:rsidRPr="00533047" w:rsidRDefault="00533047" w:rsidP="00533047">
      <w:pPr>
        <w:rPr>
          <w:rFonts w:ascii="Times New Roman" w:hAnsi="Times New Roman"/>
          <w:szCs w:val="24"/>
        </w:rPr>
      </w:pPr>
    </w:p>
    <w:p w14:paraId="26BE285F" w14:textId="5B220F62" w:rsidR="00F7021C" w:rsidRDefault="00533047" w:rsidP="00533047">
      <w:pPr>
        <w:rPr>
          <w:rFonts w:ascii="Times New Roman" w:hAnsi="Times New Roman"/>
          <w:szCs w:val="24"/>
        </w:rPr>
      </w:pPr>
      <w:r w:rsidRPr="00533047">
        <w:rPr>
          <w:rFonts w:ascii="Times New Roman" w:hAnsi="Times New Roman"/>
          <w:szCs w:val="24"/>
        </w:rPr>
        <w:t>Thank you for considering our invitation. We eagerly await your response and sincerely hope you can join us on June 27th.</w:t>
      </w:r>
    </w:p>
    <w:p w14:paraId="71D0E4A5" w14:textId="77777777" w:rsidR="00276067" w:rsidRPr="009F5A44" w:rsidRDefault="00276067" w:rsidP="00533047">
      <w:pPr>
        <w:rPr>
          <w:rFonts w:ascii="Times New Roman" w:hAnsi="Times New Roman"/>
          <w:szCs w:val="24"/>
        </w:rPr>
      </w:pPr>
    </w:p>
    <w:p w14:paraId="3227E767" w14:textId="77777777" w:rsidR="009A2B3E" w:rsidRPr="009F5A44" w:rsidRDefault="009A2B3E" w:rsidP="009A2B3E">
      <w:pPr>
        <w:rPr>
          <w:rFonts w:ascii="Times New Roman" w:hAnsi="Times New Roman"/>
          <w:szCs w:val="24"/>
        </w:rPr>
      </w:pPr>
      <w:r w:rsidRPr="009F5A44">
        <w:rPr>
          <w:rFonts w:ascii="Times New Roman" w:hAnsi="Times New Roman"/>
          <w:szCs w:val="24"/>
        </w:rPr>
        <w:t>Sincerely,</w:t>
      </w:r>
    </w:p>
    <w:p w14:paraId="3FE531B6" w14:textId="77777777" w:rsidR="009A2B3E" w:rsidRPr="009F5A44" w:rsidRDefault="009A2B3E" w:rsidP="009A2B3E">
      <w:pPr>
        <w:rPr>
          <w:rFonts w:ascii="Times New Roman" w:hAnsi="Times New Roman"/>
          <w:szCs w:val="24"/>
        </w:rPr>
      </w:pPr>
      <w:r w:rsidRPr="009F5A44">
        <w:rPr>
          <w:rFonts w:ascii="Times New Roman" w:hAnsi="Times New Roman"/>
          <w:noProof/>
          <w:szCs w:val="24"/>
          <w:lang w:eastAsia="en-GB"/>
        </w:rPr>
        <w:drawing>
          <wp:inline distT="0" distB="0" distL="0" distR="0" wp14:anchorId="60BE29FE" wp14:editId="7A5DEC08">
            <wp:extent cx="2052320" cy="762000"/>
            <wp:effectExtent l="0" t="0" r="0" b="0"/>
            <wp:docPr id="1" name="Picture 1"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2052320" cy="762000"/>
                    </a:xfrm>
                    <a:prstGeom prst="rect">
                      <a:avLst/>
                    </a:prstGeom>
                    <a:noFill/>
                    <a:ln>
                      <a:noFill/>
                    </a:ln>
                  </pic:spPr>
                </pic:pic>
              </a:graphicData>
            </a:graphic>
          </wp:inline>
        </w:drawing>
      </w:r>
    </w:p>
    <w:p w14:paraId="56B0DE0B" w14:textId="77777777" w:rsidR="009A2B3E" w:rsidRPr="009F5A44" w:rsidRDefault="009A2B3E" w:rsidP="009A2B3E">
      <w:pPr>
        <w:rPr>
          <w:rFonts w:ascii="Times New Roman" w:hAnsi="Times New Roman"/>
          <w:szCs w:val="24"/>
        </w:rPr>
      </w:pPr>
      <w:r w:rsidRPr="009F5A44">
        <w:rPr>
          <w:rFonts w:ascii="Times New Roman" w:hAnsi="Times New Roman"/>
          <w:szCs w:val="24"/>
        </w:rPr>
        <w:t>Anthony J. McGann</w:t>
      </w:r>
    </w:p>
    <w:p w14:paraId="5A433E69" w14:textId="77777777" w:rsidR="009A2B3E" w:rsidRPr="009F5A44" w:rsidRDefault="009A2B3E" w:rsidP="009A2B3E">
      <w:pPr>
        <w:rPr>
          <w:rFonts w:ascii="Times New Roman" w:hAnsi="Times New Roman"/>
          <w:szCs w:val="24"/>
        </w:rPr>
      </w:pPr>
      <w:r w:rsidRPr="009F5A44">
        <w:rPr>
          <w:rFonts w:ascii="Times New Roman" w:hAnsi="Times New Roman"/>
          <w:szCs w:val="24"/>
        </w:rPr>
        <w:t>Head of School and Professor of Government and Public Policy</w:t>
      </w:r>
    </w:p>
    <w:p w14:paraId="641C5052" w14:textId="77777777" w:rsidR="009656A0" w:rsidRPr="009F5A44" w:rsidRDefault="009656A0" w:rsidP="009656A0">
      <w:pPr>
        <w:rPr>
          <w:rFonts w:ascii="Times New Roman" w:hAnsi="Times New Roman"/>
          <w:szCs w:val="24"/>
        </w:rPr>
      </w:pPr>
    </w:p>
    <w:sectPr w:rsidR="009656A0" w:rsidRPr="009F5A44">
      <w:footerReference w:type="default" r:id="rId9"/>
      <w:headerReference w:type="first" r:id="rId10"/>
      <w:footerReference w:type="first" r:id="rId11"/>
      <w:pgSz w:w="11880" w:h="16820"/>
      <w:pgMar w:top="720" w:right="1350" w:bottom="274" w:left="900" w:header="72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A27E" w14:textId="77777777" w:rsidR="00DC13B3" w:rsidRDefault="00DC13B3">
      <w:r>
        <w:separator/>
      </w:r>
    </w:p>
  </w:endnote>
  <w:endnote w:type="continuationSeparator" w:id="0">
    <w:p w14:paraId="738D74CB" w14:textId="77777777" w:rsidR="00DC13B3" w:rsidRDefault="00DC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80" w:type="dxa"/>
        <w:right w:w="80" w:type="dxa"/>
      </w:tblCellMar>
      <w:tblLook w:val="0000" w:firstRow="0" w:lastRow="0" w:firstColumn="0" w:lastColumn="0" w:noHBand="0" w:noVBand="0"/>
    </w:tblPr>
    <w:tblGrid>
      <w:gridCol w:w="4500"/>
      <w:gridCol w:w="4500"/>
    </w:tblGrid>
    <w:tr w:rsidR="008B79B5" w14:paraId="06B5852A" w14:textId="77777777">
      <w:tc>
        <w:tcPr>
          <w:tcW w:w="4500" w:type="dxa"/>
          <w:tcBorders>
            <w:top w:val="single" w:sz="6" w:space="0" w:color="auto"/>
          </w:tcBorders>
        </w:tcPr>
        <w:p w14:paraId="2F4C4401" w14:textId="77777777" w:rsidR="008B79B5" w:rsidRDefault="008B79B5">
          <w:pPr>
            <w:pStyle w:val="Footer"/>
            <w:widowControl w:val="0"/>
            <w:tabs>
              <w:tab w:val="clear" w:pos="4320"/>
              <w:tab w:val="left" w:pos="3860"/>
            </w:tabs>
            <w:ind w:right="-4680"/>
            <w:rPr>
              <w:sz w:val="18"/>
            </w:rPr>
          </w:pPr>
        </w:p>
      </w:tc>
      <w:tc>
        <w:tcPr>
          <w:tcW w:w="4500" w:type="dxa"/>
          <w:tcBorders>
            <w:top w:val="single" w:sz="6" w:space="0" w:color="auto"/>
          </w:tcBorders>
        </w:tcPr>
        <w:p w14:paraId="1BD99F00" w14:textId="77777777" w:rsidR="008B79B5" w:rsidRDefault="008B79B5">
          <w:pPr>
            <w:pStyle w:val="Footer"/>
            <w:widowControl w:val="0"/>
            <w:tabs>
              <w:tab w:val="clear" w:pos="4320"/>
              <w:tab w:val="left" w:pos="3860"/>
            </w:tabs>
            <w:rPr>
              <w:sz w:val="18"/>
            </w:rPr>
          </w:pPr>
        </w:p>
      </w:tc>
    </w:tr>
  </w:tbl>
  <w:p w14:paraId="7CC25EA4" w14:textId="15CBCED7" w:rsidR="008B79B5" w:rsidRDefault="00306F55">
    <w:pPr>
      <w:pStyle w:val="Footer"/>
      <w:widowControl w:val="0"/>
      <w:tabs>
        <w:tab w:val="clear" w:pos="4320"/>
        <w:tab w:val="clear" w:pos="8640"/>
        <w:tab w:val="decimal" w:pos="8820"/>
      </w:tabs>
      <w:jc w:val="both"/>
      <w:rPr>
        <w:b/>
        <w:sz w:val="18"/>
      </w:rPr>
    </w:pPr>
    <w:r>
      <w:rPr>
        <w:sz w:val="16"/>
      </w:rPr>
      <w:t>SCHOOL</w:t>
    </w:r>
    <w:r w:rsidR="008B79B5">
      <w:rPr>
        <w:sz w:val="16"/>
      </w:rPr>
      <w:t xml:space="preserve"> OF GOVERNMENT</w:t>
    </w:r>
    <w:r>
      <w:rPr>
        <w:sz w:val="16"/>
      </w:rPr>
      <w:t xml:space="preserve"> AND PUBLIC POLICY</w:t>
    </w:r>
    <w:r w:rsidR="008B79B5">
      <w:rPr>
        <w:sz w:val="16"/>
      </w:rPr>
      <w:tab/>
    </w:r>
    <w:r w:rsidR="008B79B5">
      <w:rPr>
        <w:sz w:val="18"/>
      </w:rPr>
      <w:t xml:space="preserve">Head of </w:t>
    </w:r>
    <w:r>
      <w:rPr>
        <w:sz w:val="18"/>
      </w:rPr>
      <w:t xml:space="preserve">School: Professor </w:t>
    </w:r>
    <w:r w:rsidR="00842DD4">
      <w:rPr>
        <w:sz w:val="18"/>
      </w:rPr>
      <w:t>Anthony McGann</w:t>
    </w:r>
  </w:p>
  <w:p w14:paraId="47B5B73C" w14:textId="73449078" w:rsidR="008B79B5" w:rsidRDefault="00306F55">
    <w:pPr>
      <w:pStyle w:val="Footer"/>
      <w:widowControl w:val="0"/>
      <w:tabs>
        <w:tab w:val="clear" w:pos="4320"/>
        <w:tab w:val="clear" w:pos="8640"/>
        <w:tab w:val="left" w:pos="6300"/>
        <w:tab w:val="decimal" w:pos="8820"/>
      </w:tabs>
      <w:rPr>
        <w:sz w:val="16"/>
      </w:rPr>
    </w:pPr>
    <w:r>
      <w:rPr>
        <w:sz w:val="16"/>
      </w:rPr>
      <w:t>McCance Building</w:t>
    </w:r>
    <w:r w:rsidR="00842DD4">
      <w:rPr>
        <w:sz w:val="16"/>
      </w:rPr>
      <w:t xml:space="preserve">                                                                                                             email: anthony.mcgann@strath.ac.uk</w:t>
    </w:r>
  </w:p>
  <w:p w14:paraId="214343CD" w14:textId="77777777" w:rsidR="008B79B5" w:rsidRDefault="008B79B5">
    <w:pPr>
      <w:pStyle w:val="Footer"/>
      <w:widowControl w:val="0"/>
      <w:tabs>
        <w:tab w:val="clear" w:pos="4320"/>
        <w:tab w:val="clear" w:pos="8640"/>
        <w:tab w:val="left" w:pos="6300"/>
        <w:tab w:val="decimal" w:pos="8820"/>
      </w:tabs>
      <w:rPr>
        <w:sz w:val="16"/>
      </w:rPr>
    </w:pPr>
    <w:r>
      <w:rPr>
        <w:sz w:val="16"/>
      </w:rPr>
      <w:t>16 Ri</w:t>
    </w:r>
    <w:r w:rsidR="00306F55">
      <w:rPr>
        <w:sz w:val="16"/>
      </w:rPr>
      <w:t>chmond Street</w:t>
    </w:r>
  </w:p>
  <w:p w14:paraId="2C8CE27F" w14:textId="77777777" w:rsidR="008B79B5" w:rsidRDefault="008B79B5">
    <w:pPr>
      <w:pStyle w:val="Footer"/>
      <w:widowControl w:val="0"/>
      <w:tabs>
        <w:tab w:val="clear" w:pos="4320"/>
        <w:tab w:val="clear" w:pos="8640"/>
        <w:tab w:val="left" w:pos="6300"/>
        <w:tab w:val="decimal" w:pos="8820"/>
      </w:tabs>
      <w:rPr>
        <w:sz w:val="16"/>
      </w:rPr>
    </w:pPr>
    <w:r>
      <w:rPr>
        <w:sz w:val="16"/>
      </w:rPr>
      <w:t>Glasg</w:t>
    </w:r>
    <w:r w:rsidR="00306F55">
      <w:rPr>
        <w:sz w:val="16"/>
      </w:rPr>
      <w:t>ow G1 1XQ</w:t>
    </w:r>
    <w:r w:rsidR="00306F55">
      <w:rPr>
        <w:sz w:val="16"/>
      </w:rPr>
      <w:tab/>
    </w:r>
  </w:p>
  <w:p w14:paraId="33D9DF81" w14:textId="77777777" w:rsidR="008B79B5" w:rsidRDefault="008B79B5">
    <w:pPr>
      <w:pStyle w:val="Footer"/>
      <w:widowControl w:val="0"/>
      <w:tabs>
        <w:tab w:val="clear" w:pos="4320"/>
        <w:tab w:val="clear" w:pos="8640"/>
        <w:tab w:val="decimal" w:pos="8820"/>
      </w:tabs>
      <w:rPr>
        <w:sz w:val="16"/>
      </w:rPr>
    </w:pPr>
    <w:r>
      <w:rPr>
        <w:sz w:val="16"/>
      </w:rPr>
      <w:t>Tel:</w:t>
    </w:r>
    <w:r w:rsidR="00306F55">
      <w:rPr>
        <w:sz w:val="16"/>
      </w:rPr>
      <w:t xml:space="preserve">  041 552 440</w:t>
    </w:r>
  </w:p>
  <w:p w14:paraId="486028A3" w14:textId="77777777" w:rsidR="008B79B5" w:rsidRDefault="008B79B5">
    <w:pPr>
      <w:pStyle w:val="Footer"/>
      <w:widowControl w:val="0"/>
      <w:tabs>
        <w:tab w:val="clear" w:pos="4320"/>
        <w:tab w:val="clear" w:pos="8640"/>
        <w:tab w:val="right" w:pos="8820"/>
      </w:tabs>
      <w:rPr>
        <w:sz w:val="16"/>
      </w:rPr>
    </w:pPr>
    <w:r>
      <w:rPr>
        <w:sz w:val="16"/>
      </w:rPr>
      <w:t>Fax:  04</w:t>
    </w:r>
    <w:r w:rsidR="00306F55">
      <w:rPr>
        <w:sz w:val="16"/>
      </w:rPr>
      <w:t>1 552 5677</w:t>
    </w:r>
    <w:r w:rsidR="00306F55">
      <w:rPr>
        <w:sz w:val="16"/>
      </w:rPr>
      <w:tab/>
    </w:r>
  </w:p>
  <w:p w14:paraId="2C03C7B6" w14:textId="77777777" w:rsidR="008B79B5" w:rsidRDefault="008B79B5">
    <w:pPr>
      <w:pStyle w:val="Footer"/>
      <w:widowControl w:val="0"/>
      <w:tabs>
        <w:tab w:val="left" w:pos="3860"/>
        <w:tab w:val="left" w:pos="4320"/>
        <w:tab w:val="left" w:pos="6560"/>
        <w:tab w:val="right" w:pos="8000"/>
      </w:tabs>
    </w:pPr>
    <w:r>
      <w:rPr>
        <w:sz w:val="16"/>
      </w:rPr>
      <w:t>General Office ext. 2733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tblInd w:w="108" w:type="dxa"/>
      <w:tblBorders>
        <w:top w:val="single" w:sz="4" w:space="0" w:color="auto"/>
      </w:tblBorders>
      <w:tblLayout w:type="fixed"/>
      <w:tblLook w:val="0000" w:firstRow="0" w:lastRow="0" w:firstColumn="0" w:lastColumn="0" w:noHBand="0" w:noVBand="0"/>
    </w:tblPr>
    <w:tblGrid>
      <w:gridCol w:w="9630"/>
    </w:tblGrid>
    <w:tr w:rsidR="008B79B5" w14:paraId="2CC2117A" w14:textId="77777777">
      <w:tc>
        <w:tcPr>
          <w:tcW w:w="9630" w:type="dxa"/>
        </w:tcPr>
        <w:p w14:paraId="7B4F5022" w14:textId="77777777" w:rsidR="008B79B5" w:rsidRDefault="008B79B5" w:rsidP="009656A0">
          <w:pPr>
            <w:pStyle w:val="Footer"/>
            <w:widowControl w:val="0"/>
            <w:tabs>
              <w:tab w:val="clear" w:pos="4320"/>
              <w:tab w:val="clear" w:pos="8640"/>
              <w:tab w:val="right" w:pos="9522"/>
            </w:tabs>
            <w:spacing w:line="200" w:lineRule="exact"/>
            <w:ind w:left="-108"/>
            <w:rPr>
              <w:rFonts w:ascii="Times New Roman" w:hAnsi="Times New Roman"/>
              <w:b/>
              <w:sz w:val="20"/>
            </w:rPr>
          </w:pPr>
        </w:p>
      </w:tc>
    </w:tr>
  </w:tbl>
  <w:p w14:paraId="2C25492B" w14:textId="77777777" w:rsidR="00601755" w:rsidRPr="000A03EB" w:rsidRDefault="00306F55" w:rsidP="009656A0">
    <w:pPr>
      <w:pStyle w:val="Footer"/>
      <w:widowControl w:val="0"/>
      <w:tabs>
        <w:tab w:val="right" w:pos="9630"/>
      </w:tabs>
      <w:spacing w:line="200" w:lineRule="exact"/>
      <w:rPr>
        <w:rFonts w:ascii="Arial" w:hAnsi="Arial" w:cs="Arial"/>
        <w:sz w:val="16"/>
        <w:szCs w:val="16"/>
      </w:rPr>
    </w:pPr>
    <w:r w:rsidRPr="000A03EB">
      <w:rPr>
        <w:rFonts w:ascii="Arial" w:hAnsi="Arial" w:cs="Arial"/>
        <w:sz w:val="16"/>
        <w:szCs w:val="16"/>
      </w:rPr>
      <w:t>SCHOOL OF GOVERNMENT AND PUBLIC POLICY</w:t>
    </w:r>
    <w:r>
      <w:rPr>
        <w:rFonts w:ascii="Arial" w:hAnsi="Arial" w:cs="Arial"/>
        <w:sz w:val="16"/>
        <w:szCs w:val="16"/>
      </w:rPr>
      <w:tab/>
    </w:r>
    <w:r w:rsidR="008B79B5" w:rsidRPr="000A03EB">
      <w:rPr>
        <w:rFonts w:ascii="Arial" w:hAnsi="Arial" w:cs="Arial"/>
        <w:sz w:val="16"/>
        <w:szCs w:val="16"/>
      </w:rPr>
      <w:tab/>
      <w:t xml:space="preserve">Head </w:t>
    </w:r>
    <w:r w:rsidR="008B79B5">
      <w:rPr>
        <w:rFonts w:ascii="Arial" w:hAnsi="Arial" w:cs="Arial"/>
        <w:sz w:val="16"/>
        <w:szCs w:val="16"/>
      </w:rPr>
      <w:t xml:space="preserve">of </w:t>
    </w:r>
    <w:r>
      <w:rPr>
        <w:rFonts w:ascii="Arial" w:hAnsi="Arial" w:cs="Arial"/>
        <w:sz w:val="16"/>
        <w:szCs w:val="16"/>
      </w:rPr>
      <w:t xml:space="preserve">School: Professor </w:t>
    </w:r>
    <w:r w:rsidR="00BF4AE2">
      <w:rPr>
        <w:rFonts w:ascii="Arial" w:hAnsi="Arial" w:cs="Arial"/>
        <w:sz w:val="16"/>
        <w:szCs w:val="16"/>
      </w:rPr>
      <w:t>Antho</w:t>
    </w:r>
    <w:r w:rsidR="00601755">
      <w:rPr>
        <w:rFonts w:ascii="Arial" w:hAnsi="Arial" w:cs="Arial"/>
        <w:sz w:val="16"/>
        <w:szCs w:val="16"/>
      </w:rPr>
      <w:t>ny McGann</w:t>
    </w:r>
  </w:p>
  <w:p w14:paraId="2D74B3EA" w14:textId="0C51FD43" w:rsidR="008B79B5" w:rsidRPr="000A03EB" w:rsidRDefault="008B79B5" w:rsidP="00AD48BE">
    <w:pPr>
      <w:pStyle w:val="Footer"/>
      <w:widowControl w:val="0"/>
      <w:tabs>
        <w:tab w:val="right" w:pos="9630"/>
      </w:tabs>
      <w:spacing w:line="200" w:lineRule="exact"/>
      <w:jc w:val="both"/>
      <w:rPr>
        <w:rFonts w:ascii="Arial" w:hAnsi="Arial" w:cs="Arial"/>
        <w:sz w:val="16"/>
        <w:szCs w:val="16"/>
      </w:rPr>
    </w:pPr>
    <w:r w:rsidRPr="000A03EB">
      <w:rPr>
        <w:rFonts w:ascii="Arial" w:hAnsi="Arial" w:cs="Arial"/>
        <w:sz w:val="16"/>
        <w:szCs w:val="16"/>
      </w:rPr>
      <w:t>McCance Building</w:t>
    </w:r>
    <w:r w:rsidR="00AD48BE">
      <w:rPr>
        <w:rFonts w:ascii="Arial" w:hAnsi="Arial" w:cs="Arial"/>
        <w:sz w:val="16"/>
        <w:szCs w:val="16"/>
      </w:rPr>
      <w:tab/>
      <w:t xml:space="preserve">                                                                                              email: anthony.mcgann@strath.ac.uk</w:t>
    </w:r>
  </w:p>
  <w:p w14:paraId="7126E1CF" w14:textId="77777777" w:rsidR="008B79B5" w:rsidRPr="000A03EB" w:rsidRDefault="008B79B5" w:rsidP="009656A0">
    <w:pPr>
      <w:pStyle w:val="Footer"/>
      <w:widowControl w:val="0"/>
      <w:tabs>
        <w:tab w:val="right" w:pos="9630"/>
      </w:tabs>
      <w:spacing w:line="200" w:lineRule="exact"/>
      <w:rPr>
        <w:rFonts w:ascii="Arial" w:hAnsi="Arial" w:cs="Arial"/>
        <w:sz w:val="16"/>
        <w:szCs w:val="16"/>
      </w:rPr>
    </w:pPr>
    <w:r w:rsidRPr="000A03EB">
      <w:rPr>
        <w:rFonts w:ascii="Arial" w:hAnsi="Arial" w:cs="Arial"/>
        <w:sz w:val="16"/>
        <w:szCs w:val="16"/>
      </w:rPr>
      <w:t>16 Richmond Street</w:t>
    </w:r>
    <w:r w:rsidRPr="000A03EB">
      <w:rPr>
        <w:rFonts w:ascii="Arial" w:hAnsi="Arial" w:cs="Arial"/>
        <w:sz w:val="16"/>
        <w:szCs w:val="16"/>
      </w:rPr>
      <w:tab/>
    </w:r>
  </w:p>
  <w:p w14:paraId="7BB1BF2D" w14:textId="77777777" w:rsidR="008B79B5" w:rsidRPr="000A03EB" w:rsidRDefault="008B79B5" w:rsidP="009656A0">
    <w:pPr>
      <w:pStyle w:val="Footer"/>
      <w:widowControl w:val="0"/>
      <w:tabs>
        <w:tab w:val="right" w:pos="9630"/>
      </w:tabs>
      <w:spacing w:line="200" w:lineRule="exact"/>
      <w:rPr>
        <w:rFonts w:ascii="Arial" w:hAnsi="Arial" w:cs="Arial"/>
        <w:sz w:val="16"/>
        <w:szCs w:val="16"/>
      </w:rPr>
    </w:pPr>
    <w:r w:rsidRPr="000A03EB">
      <w:rPr>
        <w:rFonts w:ascii="Arial" w:hAnsi="Arial" w:cs="Arial"/>
        <w:sz w:val="16"/>
        <w:szCs w:val="16"/>
      </w:rPr>
      <w:t>Glasgow, G1 1XQ</w:t>
    </w:r>
    <w:r w:rsidRPr="000A03EB">
      <w:rPr>
        <w:rFonts w:ascii="Arial" w:hAnsi="Arial" w:cs="Arial"/>
        <w:sz w:val="16"/>
        <w:szCs w:val="16"/>
      </w:rPr>
      <w:tab/>
    </w:r>
  </w:p>
  <w:p w14:paraId="6D0020A6" w14:textId="77777777" w:rsidR="008B79B5" w:rsidRPr="000A03EB" w:rsidRDefault="008B79B5" w:rsidP="009656A0">
    <w:pPr>
      <w:pStyle w:val="Footer"/>
      <w:widowControl w:val="0"/>
      <w:tabs>
        <w:tab w:val="right" w:pos="9630"/>
      </w:tabs>
      <w:spacing w:line="200" w:lineRule="exact"/>
      <w:rPr>
        <w:rFonts w:ascii="Arial" w:hAnsi="Arial" w:cs="Arial"/>
        <w:sz w:val="16"/>
        <w:szCs w:val="16"/>
      </w:rPr>
    </w:pPr>
    <w:r>
      <w:rPr>
        <w:rFonts w:ascii="Arial" w:hAnsi="Arial" w:cs="Arial"/>
        <w:sz w:val="16"/>
        <w:szCs w:val="16"/>
      </w:rPr>
      <w:t>Tel:   0141 548 2733</w:t>
    </w:r>
    <w:r>
      <w:rPr>
        <w:rFonts w:ascii="Arial" w:hAnsi="Arial" w:cs="Arial"/>
        <w:sz w:val="16"/>
        <w:szCs w:val="16"/>
      </w:rPr>
      <w:tab/>
    </w:r>
    <w:r w:rsidRPr="000A03EB">
      <w:rPr>
        <w:rFonts w:ascii="Arial" w:hAnsi="Arial" w:cs="Arial"/>
        <w:sz w:val="16"/>
        <w:szCs w:val="16"/>
      </w:rPr>
      <w:tab/>
    </w:r>
  </w:p>
  <w:p w14:paraId="38F17186" w14:textId="77777777" w:rsidR="008B79B5" w:rsidRPr="000A03EB" w:rsidRDefault="008B79B5" w:rsidP="009656A0">
    <w:pPr>
      <w:pStyle w:val="Footer"/>
      <w:widowControl w:val="0"/>
      <w:tabs>
        <w:tab w:val="right" w:pos="9630"/>
      </w:tabs>
      <w:spacing w:line="200" w:lineRule="exact"/>
      <w:rPr>
        <w:rFonts w:ascii="Arial" w:hAnsi="Arial" w:cs="Arial"/>
        <w:sz w:val="16"/>
        <w:szCs w:val="16"/>
      </w:rPr>
    </w:pPr>
    <w:r w:rsidRPr="000A03EB">
      <w:rPr>
        <w:rFonts w:ascii="Arial" w:hAnsi="Arial" w:cs="Arial"/>
        <w:sz w:val="16"/>
        <w:szCs w:val="16"/>
      </w:rPr>
      <w:t>http://www.strath.ac.uk/humanities/</w:t>
    </w:r>
  </w:p>
  <w:p w14:paraId="219CE6D7" w14:textId="77777777" w:rsidR="008B79B5" w:rsidRPr="000A03EB" w:rsidRDefault="008B79B5" w:rsidP="009656A0">
    <w:pPr>
      <w:pStyle w:val="Footer"/>
      <w:widowControl w:val="0"/>
      <w:tabs>
        <w:tab w:val="right" w:pos="9630"/>
      </w:tabs>
      <w:spacing w:line="200" w:lineRule="exact"/>
      <w:rPr>
        <w:rFonts w:ascii="Arial" w:hAnsi="Arial" w:cs="Arial"/>
        <w:sz w:val="16"/>
        <w:szCs w:val="16"/>
      </w:rPr>
    </w:pPr>
  </w:p>
  <w:p w14:paraId="1B5092AF" w14:textId="77777777" w:rsidR="008B79B5" w:rsidRPr="003B4540" w:rsidRDefault="008B79B5" w:rsidP="009656A0">
    <w:pPr>
      <w:pStyle w:val="Footer"/>
      <w:widowControl w:val="0"/>
      <w:tabs>
        <w:tab w:val="clear" w:pos="4320"/>
        <w:tab w:val="clear" w:pos="8640"/>
        <w:tab w:val="right" w:pos="9630"/>
      </w:tabs>
      <w:spacing w:line="200" w:lineRule="exact"/>
      <w:jc w:val="center"/>
      <w:rPr>
        <w:rFonts w:ascii="Arial" w:hAnsi="Arial" w:cs="Arial"/>
        <w:sz w:val="16"/>
        <w:szCs w:val="16"/>
      </w:rPr>
    </w:pPr>
    <w:r w:rsidRPr="000A03EB">
      <w:rPr>
        <w:rFonts w:ascii="Arial" w:hAnsi="Arial" w:cs="Arial"/>
        <w:sz w:val="16"/>
        <w:szCs w:val="16"/>
      </w:rPr>
      <w:t>The University of Strathclyde is a charitable body, registered in Scotland, number SC015263.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9844" w14:textId="77777777" w:rsidR="00DC13B3" w:rsidRDefault="00DC13B3">
      <w:r>
        <w:separator/>
      </w:r>
    </w:p>
  </w:footnote>
  <w:footnote w:type="continuationSeparator" w:id="0">
    <w:p w14:paraId="1BE01E9E" w14:textId="77777777" w:rsidR="00DC13B3" w:rsidRDefault="00DC1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EB95" w14:textId="77777777" w:rsidR="008B79B5" w:rsidRDefault="00255BA1">
    <w:pPr>
      <w:pStyle w:val="Header"/>
      <w:jc w:val="right"/>
    </w:pPr>
    <w:r>
      <w:rPr>
        <w:noProof/>
      </w:rPr>
      <w:drawing>
        <wp:inline distT="0" distB="0" distL="0" distR="0" wp14:anchorId="4067F770" wp14:editId="6F8C58F4">
          <wp:extent cx="1879600" cy="110744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600" cy="1107440"/>
                  </a:xfrm>
                  <a:prstGeom prst="rect">
                    <a:avLst/>
                  </a:prstGeom>
                  <a:noFill/>
                  <a:ln>
                    <a:noFill/>
                  </a:ln>
                </pic:spPr>
              </pic:pic>
            </a:graphicData>
          </a:graphic>
        </wp:inline>
      </w:drawing>
    </w:r>
  </w:p>
  <w:p w14:paraId="39568301" w14:textId="77777777" w:rsidR="008B79B5" w:rsidRDefault="008B79B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A848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110B3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B925DC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FBC147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2B8B83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84435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B462A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93C602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7C87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D66698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35045F6"/>
    <w:lvl w:ilvl="0">
      <w:start w:val="1"/>
      <w:numFmt w:val="bullet"/>
      <w:lvlText w:val=""/>
      <w:lvlJc w:val="left"/>
      <w:pPr>
        <w:tabs>
          <w:tab w:val="num" w:pos="360"/>
        </w:tabs>
        <w:ind w:left="360" w:hanging="360"/>
      </w:pPr>
      <w:rPr>
        <w:rFonts w:ascii="Symbol" w:hAnsi="Symbol" w:hint="default"/>
      </w:rPr>
    </w:lvl>
  </w:abstractNum>
  <w:num w:numId="1" w16cid:durableId="741174207">
    <w:abstractNumId w:val="0"/>
  </w:num>
  <w:num w:numId="2" w16cid:durableId="425268141">
    <w:abstractNumId w:val="1"/>
  </w:num>
  <w:num w:numId="3" w16cid:durableId="1863088394">
    <w:abstractNumId w:val="2"/>
  </w:num>
  <w:num w:numId="4" w16cid:durableId="1581794168">
    <w:abstractNumId w:val="3"/>
  </w:num>
  <w:num w:numId="5" w16cid:durableId="1484396736">
    <w:abstractNumId w:val="4"/>
  </w:num>
  <w:num w:numId="6" w16cid:durableId="457652329">
    <w:abstractNumId w:val="9"/>
  </w:num>
  <w:num w:numId="7" w16cid:durableId="516239157">
    <w:abstractNumId w:val="5"/>
  </w:num>
  <w:num w:numId="8" w16cid:durableId="932780721">
    <w:abstractNumId w:val="6"/>
  </w:num>
  <w:num w:numId="9" w16cid:durableId="520898255">
    <w:abstractNumId w:val="7"/>
  </w:num>
  <w:num w:numId="10" w16cid:durableId="1475826913">
    <w:abstractNumId w:val="8"/>
  </w:num>
  <w:num w:numId="11" w16cid:durableId="13405006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24"/>
    <w:rsid w:val="00046FE8"/>
    <w:rsid w:val="00070A44"/>
    <w:rsid w:val="00080B12"/>
    <w:rsid w:val="0008224C"/>
    <w:rsid w:val="00085071"/>
    <w:rsid w:val="00093B50"/>
    <w:rsid w:val="000A3672"/>
    <w:rsid w:val="000C2114"/>
    <w:rsid w:val="000C7C0B"/>
    <w:rsid w:val="000D4481"/>
    <w:rsid w:val="000F4E63"/>
    <w:rsid w:val="00120F9E"/>
    <w:rsid w:val="00162369"/>
    <w:rsid w:val="00170689"/>
    <w:rsid w:val="00180747"/>
    <w:rsid w:val="001A0BD3"/>
    <w:rsid w:val="001A22BA"/>
    <w:rsid w:val="001B55BE"/>
    <w:rsid w:val="001B767F"/>
    <w:rsid w:val="001E0C7F"/>
    <w:rsid w:val="001F76D1"/>
    <w:rsid w:val="00200290"/>
    <w:rsid w:val="00205930"/>
    <w:rsid w:val="00217752"/>
    <w:rsid w:val="00226EE8"/>
    <w:rsid w:val="00252069"/>
    <w:rsid w:val="00255BA1"/>
    <w:rsid w:val="00271A00"/>
    <w:rsid w:val="00276067"/>
    <w:rsid w:val="00284133"/>
    <w:rsid w:val="00292546"/>
    <w:rsid w:val="00295228"/>
    <w:rsid w:val="002B1053"/>
    <w:rsid w:val="002B696C"/>
    <w:rsid w:val="002C17A2"/>
    <w:rsid w:val="002E07D9"/>
    <w:rsid w:val="00302096"/>
    <w:rsid w:val="00306F55"/>
    <w:rsid w:val="00314DD6"/>
    <w:rsid w:val="00342D58"/>
    <w:rsid w:val="003A0655"/>
    <w:rsid w:val="003A37CB"/>
    <w:rsid w:val="003A3C00"/>
    <w:rsid w:val="004126A8"/>
    <w:rsid w:val="00423E86"/>
    <w:rsid w:val="00447DCC"/>
    <w:rsid w:val="004A5096"/>
    <w:rsid w:val="004E0705"/>
    <w:rsid w:val="004E6737"/>
    <w:rsid w:val="004F4B61"/>
    <w:rsid w:val="004F6C18"/>
    <w:rsid w:val="00501357"/>
    <w:rsid w:val="00505B18"/>
    <w:rsid w:val="0051251C"/>
    <w:rsid w:val="0053147F"/>
    <w:rsid w:val="00533047"/>
    <w:rsid w:val="0056219F"/>
    <w:rsid w:val="00576022"/>
    <w:rsid w:val="0058432E"/>
    <w:rsid w:val="005C13B7"/>
    <w:rsid w:val="005C66E4"/>
    <w:rsid w:val="005E27E0"/>
    <w:rsid w:val="005F0781"/>
    <w:rsid w:val="00601755"/>
    <w:rsid w:val="006035F6"/>
    <w:rsid w:val="00653FB8"/>
    <w:rsid w:val="006541E4"/>
    <w:rsid w:val="00665802"/>
    <w:rsid w:val="006A38D6"/>
    <w:rsid w:val="006A6E8C"/>
    <w:rsid w:val="006C12DE"/>
    <w:rsid w:val="006C5C3C"/>
    <w:rsid w:val="00714B56"/>
    <w:rsid w:val="00735351"/>
    <w:rsid w:val="00741D57"/>
    <w:rsid w:val="00744CBC"/>
    <w:rsid w:val="00746AD0"/>
    <w:rsid w:val="00756487"/>
    <w:rsid w:val="00777B79"/>
    <w:rsid w:val="007A22BE"/>
    <w:rsid w:val="007B076D"/>
    <w:rsid w:val="007B4806"/>
    <w:rsid w:val="007C11E7"/>
    <w:rsid w:val="007D27D3"/>
    <w:rsid w:val="007E4D15"/>
    <w:rsid w:val="00804D22"/>
    <w:rsid w:val="0080736C"/>
    <w:rsid w:val="0081443E"/>
    <w:rsid w:val="008166A7"/>
    <w:rsid w:val="00826F68"/>
    <w:rsid w:val="00842DD4"/>
    <w:rsid w:val="00845AF1"/>
    <w:rsid w:val="00856BC6"/>
    <w:rsid w:val="00867A77"/>
    <w:rsid w:val="008718B4"/>
    <w:rsid w:val="0087669A"/>
    <w:rsid w:val="008936E0"/>
    <w:rsid w:val="008B79B5"/>
    <w:rsid w:val="00910622"/>
    <w:rsid w:val="00916054"/>
    <w:rsid w:val="009175B9"/>
    <w:rsid w:val="00925C8C"/>
    <w:rsid w:val="009340D9"/>
    <w:rsid w:val="009656A0"/>
    <w:rsid w:val="009A0868"/>
    <w:rsid w:val="009A2B3E"/>
    <w:rsid w:val="009B6500"/>
    <w:rsid w:val="009F5A44"/>
    <w:rsid w:val="00A31BA7"/>
    <w:rsid w:val="00A90970"/>
    <w:rsid w:val="00A94528"/>
    <w:rsid w:val="00AB2742"/>
    <w:rsid w:val="00AD48BE"/>
    <w:rsid w:val="00AE13F4"/>
    <w:rsid w:val="00AF0DEC"/>
    <w:rsid w:val="00B059EF"/>
    <w:rsid w:val="00B3130A"/>
    <w:rsid w:val="00B40304"/>
    <w:rsid w:val="00B5346B"/>
    <w:rsid w:val="00B61BCE"/>
    <w:rsid w:val="00B83847"/>
    <w:rsid w:val="00B839E6"/>
    <w:rsid w:val="00BB15E0"/>
    <w:rsid w:val="00BB7771"/>
    <w:rsid w:val="00BC38D7"/>
    <w:rsid w:val="00BD3AD8"/>
    <w:rsid w:val="00BE408E"/>
    <w:rsid w:val="00BF4AE2"/>
    <w:rsid w:val="00C0552F"/>
    <w:rsid w:val="00C63B57"/>
    <w:rsid w:val="00C863CE"/>
    <w:rsid w:val="00CC2A19"/>
    <w:rsid w:val="00CD3938"/>
    <w:rsid w:val="00D020AA"/>
    <w:rsid w:val="00D338B9"/>
    <w:rsid w:val="00D424A3"/>
    <w:rsid w:val="00D8117E"/>
    <w:rsid w:val="00D91126"/>
    <w:rsid w:val="00DA3B95"/>
    <w:rsid w:val="00DB6307"/>
    <w:rsid w:val="00DC13B3"/>
    <w:rsid w:val="00DE75DD"/>
    <w:rsid w:val="00E537CC"/>
    <w:rsid w:val="00E75303"/>
    <w:rsid w:val="00E87CF6"/>
    <w:rsid w:val="00E97023"/>
    <w:rsid w:val="00EC7A24"/>
    <w:rsid w:val="00F13FCE"/>
    <w:rsid w:val="00F22AA7"/>
    <w:rsid w:val="00F6119C"/>
    <w:rsid w:val="00F666E4"/>
    <w:rsid w:val="00F7021C"/>
    <w:rsid w:val="00F72D56"/>
    <w:rsid w:val="00FA34C5"/>
    <w:rsid w:val="00FC1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0086B9E"/>
  <w14:defaultImageDpi w14:val="300"/>
  <w15:chartTrackingRefBased/>
  <w15:docId w15:val="{A5E2D485-419A-8A42-89A1-0954C663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6B464D"/>
    <w:rPr>
      <w:rFonts w:ascii="New York" w:hAnsi="New York"/>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464D"/>
    <w:pPr>
      <w:tabs>
        <w:tab w:val="center" w:pos="4320"/>
        <w:tab w:val="right" w:pos="8640"/>
      </w:tabs>
    </w:pPr>
  </w:style>
  <w:style w:type="paragraph" w:styleId="Header">
    <w:name w:val="header"/>
    <w:basedOn w:val="Normal"/>
    <w:rsid w:val="006B464D"/>
    <w:pPr>
      <w:tabs>
        <w:tab w:val="center" w:pos="4153"/>
        <w:tab w:val="right" w:pos="8306"/>
      </w:tabs>
    </w:pPr>
  </w:style>
  <w:style w:type="character" w:styleId="Hyperlink">
    <w:name w:val="Hyperlink"/>
    <w:uiPriority w:val="99"/>
    <w:rsid w:val="006B464D"/>
    <w:rPr>
      <w:color w:val="0000FF"/>
      <w:u w:val="single"/>
    </w:rPr>
  </w:style>
  <w:style w:type="paragraph" w:styleId="BodyText">
    <w:name w:val="Body Text"/>
    <w:basedOn w:val="Normal"/>
    <w:link w:val="BodyTextChar"/>
    <w:rsid w:val="006B464D"/>
    <w:pPr>
      <w:jc w:val="both"/>
    </w:pPr>
    <w:rPr>
      <w:rFonts w:ascii="Palatino" w:eastAsia="Times" w:hAnsi="Palatino"/>
      <w:color w:val="000000"/>
    </w:rPr>
  </w:style>
  <w:style w:type="paragraph" w:styleId="BalloonText">
    <w:name w:val="Balloon Text"/>
    <w:basedOn w:val="Normal"/>
    <w:semiHidden/>
    <w:rsid w:val="00AC625B"/>
    <w:rPr>
      <w:rFonts w:ascii="Tahoma" w:hAnsi="Tahoma" w:cs="Tahoma"/>
      <w:sz w:val="16"/>
      <w:szCs w:val="16"/>
    </w:rPr>
  </w:style>
  <w:style w:type="paragraph" w:customStyle="1" w:styleId="text">
    <w:name w:val="text"/>
    <w:basedOn w:val="Normal"/>
    <w:qFormat/>
    <w:rsid w:val="00E75303"/>
    <w:pPr>
      <w:spacing w:before="120" w:after="120" w:line="480" w:lineRule="auto"/>
      <w:ind w:firstLine="720"/>
      <w:jc w:val="both"/>
    </w:pPr>
    <w:rPr>
      <w:rFonts w:ascii="Times New Roman" w:eastAsia="Cambria" w:hAnsi="Times New Roman"/>
      <w:szCs w:val="24"/>
      <w:lang w:val="en-US"/>
    </w:rPr>
  </w:style>
  <w:style w:type="character" w:customStyle="1" w:styleId="BodyTextChar">
    <w:name w:val="Body Text Char"/>
    <w:link w:val="BodyText"/>
    <w:rsid w:val="00E87CF6"/>
    <w:rPr>
      <w:rFonts w:ascii="Palatino" w:eastAsia="Times" w:hAnsi="Palatino"/>
      <w:color w:val="000000"/>
      <w:sz w:val="24"/>
      <w:lang w:eastAsia="en-US"/>
    </w:rPr>
  </w:style>
  <w:style w:type="character" w:styleId="UnresolvedMention">
    <w:name w:val="Unresolved Mention"/>
    <w:basedOn w:val="DefaultParagraphFont"/>
    <w:uiPriority w:val="47"/>
    <w:rsid w:val="00603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102857">
      <w:bodyDiv w:val="1"/>
      <w:marLeft w:val="0"/>
      <w:marRight w:val="0"/>
      <w:marTop w:val="0"/>
      <w:marBottom w:val="0"/>
      <w:divBdr>
        <w:top w:val="none" w:sz="0" w:space="0" w:color="auto"/>
        <w:left w:val="none" w:sz="0" w:space="0" w:color="auto"/>
        <w:bottom w:val="none" w:sz="0" w:space="0" w:color="auto"/>
        <w:right w:val="none" w:sz="0" w:space="0" w:color="auto"/>
      </w:divBdr>
    </w:div>
    <w:div w:id="2118596844">
      <w:bodyDiv w:val="1"/>
      <w:marLeft w:val="0"/>
      <w:marRight w:val="0"/>
      <w:marTop w:val="0"/>
      <w:marBottom w:val="0"/>
      <w:divBdr>
        <w:top w:val="none" w:sz="0" w:space="0" w:color="auto"/>
        <w:left w:val="none" w:sz="0" w:space="0" w:color="auto"/>
        <w:bottom w:val="none" w:sz="0" w:space="0" w:color="auto"/>
        <w:right w:val="none" w:sz="0" w:space="0" w:color="auto"/>
      </w:divBdr>
      <w:divsChild>
        <w:div w:id="235865312">
          <w:marLeft w:val="0"/>
          <w:marRight w:val="0"/>
          <w:marTop w:val="0"/>
          <w:marBottom w:val="0"/>
          <w:divBdr>
            <w:top w:val="none" w:sz="0" w:space="0" w:color="auto"/>
            <w:left w:val="none" w:sz="0" w:space="0" w:color="auto"/>
            <w:bottom w:val="none" w:sz="0" w:space="0" w:color="auto"/>
            <w:right w:val="none" w:sz="0" w:space="0" w:color="auto"/>
          </w:divBdr>
          <w:divsChild>
            <w:div w:id="2022468292">
              <w:marLeft w:val="0"/>
              <w:marRight w:val="0"/>
              <w:marTop w:val="0"/>
              <w:marBottom w:val="0"/>
              <w:divBdr>
                <w:top w:val="none" w:sz="0" w:space="0" w:color="auto"/>
                <w:left w:val="none" w:sz="0" w:space="0" w:color="auto"/>
                <w:bottom w:val="none" w:sz="0" w:space="0" w:color="auto"/>
                <w:right w:val="none" w:sz="0" w:space="0" w:color="auto"/>
              </w:divBdr>
              <w:divsChild>
                <w:div w:id="11074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ntbrite.co.uk/e/workshop-on-cyber-securing-democratic-elections-tickets-6358753492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xb13147/Library/Group%20Containers/UBF8T346G9.Office/User%20Content.localized/Templates.localized/GPP%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GPP letterhead.dotx</Template>
  <TotalTime>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Eileen McKenna</vt:lpstr>
    </vt:vector>
  </TitlesOfParts>
  <Company>University of Strathclyde</Company>
  <LinksUpToDate>false</LinksUpToDate>
  <CharactersWithSpaces>1688</CharactersWithSpaces>
  <SharedDoc>false</SharedDoc>
  <HLinks>
    <vt:vector size="6" baseType="variant">
      <vt:variant>
        <vt:i4>6619145</vt:i4>
      </vt:variant>
      <vt:variant>
        <vt:i4>3835</vt:i4>
      </vt:variant>
      <vt:variant>
        <vt:i4>1026</vt:i4>
      </vt:variant>
      <vt:variant>
        <vt:i4>1</vt:i4>
      </vt:variant>
      <vt:variant>
        <vt:lpwstr>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Eileen McKenna</dc:title>
  <dc:subject/>
  <dc:creator>Microsoft Office User</dc:creator>
  <cp:keywords/>
  <cp:lastModifiedBy>Anthony McGann</cp:lastModifiedBy>
  <cp:revision>2</cp:revision>
  <cp:lastPrinted>2018-04-23T21:58:00Z</cp:lastPrinted>
  <dcterms:created xsi:type="dcterms:W3CDTF">2023-05-18T17:27:00Z</dcterms:created>
  <dcterms:modified xsi:type="dcterms:W3CDTF">2023-05-18T17:27:00Z</dcterms:modified>
</cp:coreProperties>
</file>